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3BE93" w14:textId="77777777" w:rsidR="002868E2" w:rsidRPr="00376CC5" w:rsidRDefault="002868E2" w:rsidP="00376CC5">
      <w:pPr>
        <w:pStyle w:val="Title"/>
      </w:pPr>
      <w:r w:rsidRPr="00376CC5">
        <w:t>Article Title</w:t>
      </w:r>
    </w:p>
    <w:p w14:paraId="5D92C90B" w14:textId="77777777" w:rsidR="002868E2" w:rsidRPr="00376CC5" w:rsidRDefault="00372682" w:rsidP="00651CA2">
      <w:pPr>
        <w:pStyle w:val="AuthorList"/>
      </w:pPr>
      <w:r w:rsidRPr="00376CC5">
        <w:t xml:space="preserve">First </w:t>
      </w:r>
      <w:r w:rsidR="00A75F87" w:rsidRPr="00376CC5">
        <w:t>Author</w:t>
      </w:r>
      <w:r w:rsidR="00A75F87" w:rsidRPr="00A545C6">
        <w:rPr>
          <w:vertAlign w:val="superscript"/>
        </w:rPr>
        <w:t>1</w:t>
      </w:r>
      <w:r w:rsidR="002868E2" w:rsidRPr="00376CC5">
        <w:t xml:space="preserve">, </w:t>
      </w:r>
      <w:r w:rsidRPr="00376CC5">
        <w:t xml:space="preserve">Second </w:t>
      </w:r>
      <w:r w:rsidR="002868E2" w:rsidRPr="00376CC5">
        <w:t>Author</w:t>
      </w:r>
      <w:r w:rsidR="002868E2" w:rsidRPr="00A545C6">
        <w:rPr>
          <w:vertAlign w:val="superscript"/>
        </w:rPr>
        <w:t>2</w:t>
      </w:r>
      <w:r w:rsidR="00746505" w:rsidRPr="00A545C6">
        <w:rPr>
          <w:vertAlign w:val="superscript"/>
        </w:rPr>
        <w:t>*</w:t>
      </w:r>
      <w:r w:rsidR="002868E2" w:rsidRPr="00376CC5">
        <w:t xml:space="preserve">, </w:t>
      </w:r>
      <w:r w:rsidRPr="00376CC5">
        <w:t xml:space="preserve">Third </w:t>
      </w:r>
      <w:r w:rsidR="00A75F87" w:rsidRPr="00376CC5">
        <w:t>Author</w:t>
      </w:r>
      <w:r w:rsidR="00A75F87" w:rsidRPr="00A545C6">
        <w:rPr>
          <w:vertAlign w:val="superscript"/>
        </w:rPr>
        <w:t>1,2</w:t>
      </w:r>
    </w:p>
    <w:p w14:paraId="63379B50" w14:textId="050F28EA" w:rsidR="002868E2" w:rsidRPr="00376CC5" w:rsidRDefault="002868E2" w:rsidP="006B2D5B">
      <w:pPr>
        <w:spacing w:before="240"/>
        <w:rPr>
          <w:b/>
        </w:rPr>
      </w:pPr>
      <w:r w:rsidRPr="00376CC5">
        <w:rPr>
          <w:vertAlign w:val="superscript"/>
        </w:rPr>
        <w:t>1</w:t>
      </w:r>
      <w:r w:rsidRPr="00376CC5">
        <w:t>Department X, Organization X, City X, State XX (only USA, Canada and Australia), Country</w:t>
      </w:r>
    </w:p>
    <w:p w14:paraId="674E309D" w14:textId="4EEB41C5" w:rsidR="002868E2" w:rsidRDefault="002868E2" w:rsidP="006B2D5B">
      <w:r w:rsidRPr="00376CC5">
        <w:rPr>
          <w:vertAlign w:val="superscript"/>
        </w:rPr>
        <w:t>2</w:t>
      </w:r>
      <w:r w:rsidRPr="00376CC5">
        <w:t>Department X, Organization X, City X, State XX (only USA, Canada and Australia), Country</w:t>
      </w:r>
    </w:p>
    <w:p w14:paraId="492F71FE" w14:textId="785C3939" w:rsidR="00CF177B" w:rsidRDefault="00CF177B" w:rsidP="006B2D5B"/>
    <w:p w14:paraId="050C39EB" w14:textId="7AAADEA5" w:rsidR="00E23636" w:rsidRDefault="00E23636" w:rsidP="006B2D5B">
      <w:r>
        <w:t xml:space="preserve">[Please </w:t>
      </w:r>
      <w:r w:rsidR="0099449B">
        <w:t>replace</w:t>
      </w:r>
      <w:r>
        <w:t xml:space="preserve"> the above information with your title, author</w:t>
      </w:r>
      <w:r w:rsidR="00CF7940">
        <w:t xml:space="preserve"> names </w:t>
      </w:r>
      <w:r>
        <w:t>and author affiliations.]</w:t>
      </w:r>
    </w:p>
    <w:p w14:paraId="29CBB218" w14:textId="3DEBA898" w:rsidR="00CF177B" w:rsidRDefault="00CF177B" w:rsidP="006B2D5B"/>
    <w:p w14:paraId="14AFA05E" w14:textId="054F56EF" w:rsidR="00CF177B" w:rsidRPr="00CF177B" w:rsidRDefault="00CF177B" w:rsidP="006B2D5B">
      <w:pPr>
        <w:rPr>
          <w:b/>
          <w:bCs/>
        </w:rPr>
      </w:pPr>
      <w:r w:rsidRPr="00CF177B">
        <w:rPr>
          <w:b/>
          <w:bCs/>
        </w:rPr>
        <w:t>Author Contributions</w:t>
      </w:r>
    </w:p>
    <w:p w14:paraId="792BEEB9" w14:textId="1A8B0989" w:rsidR="00CF177B" w:rsidRPr="00CF177B" w:rsidRDefault="00CF177B" w:rsidP="00CF177B">
      <w:pPr>
        <w:spacing w:before="100" w:beforeAutospacing="1" w:after="100" w:afterAutospacing="1"/>
      </w:pPr>
      <w:r w:rsidRPr="00CF177B">
        <w:t>Please provide specific information of who contributed what to your study. This should make it clear what work you did and what work was performed by others in the lab or other collaborators that are authors on the paper. Use the authors' initials to indicate people. Here is an example:</w:t>
      </w:r>
      <w:r>
        <w:t xml:space="preserve"> </w:t>
      </w:r>
      <w:r w:rsidRPr="00CF177B">
        <w:rPr>
          <w:i/>
          <w:iCs/>
        </w:rPr>
        <w:t>NMG conceived of the experiment and conducted assays for experiment 1. JG conducted assays for experiment 2 and wrote t</w:t>
      </w:r>
      <w:r w:rsidR="00E23636">
        <w:rPr>
          <w:i/>
          <w:iCs/>
        </w:rPr>
        <w:t>h</w:t>
      </w:r>
      <w:r w:rsidRPr="00CF177B">
        <w:rPr>
          <w:i/>
          <w:iCs/>
        </w:rPr>
        <w:t>e manuscript. All authors edited the manuscript.</w:t>
      </w:r>
    </w:p>
    <w:p w14:paraId="00819BD9" w14:textId="5F6870AD" w:rsidR="00CF177B" w:rsidRPr="00E23636" w:rsidRDefault="00E23636" w:rsidP="00651CA2">
      <w:pPr>
        <w:pStyle w:val="AuthorList"/>
        <w:rPr>
          <w:b w:val="0"/>
          <w:bCs/>
        </w:rPr>
      </w:pPr>
      <w:r w:rsidRPr="00E23636">
        <w:rPr>
          <w:b w:val="0"/>
          <w:bCs/>
        </w:rPr>
        <w:t>[Please delete the above information</w:t>
      </w:r>
      <w:r w:rsidR="00CF7940">
        <w:rPr>
          <w:b w:val="0"/>
          <w:bCs/>
        </w:rPr>
        <w:t xml:space="preserve"> about author contributions</w:t>
      </w:r>
      <w:r w:rsidRPr="00E23636">
        <w:rPr>
          <w:b w:val="0"/>
          <w:bCs/>
        </w:rPr>
        <w:t xml:space="preserve"> and replace </w:t>
      </w:r>
      <w:r w:rsidR="00CF7940">
        <w:rPr>
          <w:b w:val="0"/>
          <w:bCs/>
        </w:rPr>
        <w:t xml:space="preserve">it </w:t>
      </w:r>
      <w:r w:rsidRPr="00E23636">
        <w:rPr>
          <w:b w:val="0"/>
          <w:bCs/>
        </w:rPr>
        <w:t>with your author contributions statement</w:t>
      </w:r>
      <w:r>
        <w:rPr>
          <w:b w:val="0"/>
          <w:bCs/>
        </w:rPr>
        <w:t>.</w:t>
      </w:r>
      <w:r w:rsidRPr="00E23636">
        <w:rPr>
          <w:b w:val="0"/>
          <w:bCs/>
        </w:rPr>
        <w:t>]</w:t>
      </w:r>
    </w:p>
    <w:p w14:paraId="6A7EB84E" w14:textId="4901C5AC" w:rsidR="00CF177B" w:rsidRDefault="00CF177B" w:rsidP="00147395">
      <w:pPr>
        <w:pStyle w:val="AuthorList"/>
      </w:pPr>
      <w:r>
        <w:t>Honor Code</w:t>
      </w:r>
    </w:p>
    <w:p w14:paraId="6C70BC5D" w14:textId="451EF350" w:rsidR="00CF177B" w:rsidRDefault="00CF177B" w:rsidP="00CF177B">
      <w:r>
        <w:t>By typing your name below, you agree that at least one of your mentors has read and provided comments on this research report. You agree that you have followed the honor code for the course, which includes doing none of the following violations:</w:t>
      </w:r>
    </w:p>
    <w:p w14:paraId="685A3C5B" w14:textId="77777777" w:rsidR="00CF177B" w:rsidRPr="00CF177B" w:rsidRDefault="00CF177B" w:rsidP="00CF177B">
      <w:pPr>
        <w:numPr>
          <w:ilvl w:val="0"/>
          <w:numId w:val="24"/>
        </w:numPr>
        <w:shd w:val="clear" w:color="auto" w:fill="FFFFFF"/>
        <w:spacing w:before="100" w:beforeAutospacing="1" w:after="100" w:afterAutospacing="1"/>
        <w:rPr>
          <w:color w:val="2D3B45"/>
        </w:rPr>
      </w:pPr>
      <w:r w:rsidRPr="00CF177B">
        <w:rPr>
          <w:color w:val="2D3B45"/>
        </w:rPr>
        <w:t>falsifying data.</w:t>
      </w:r>
    </w:p>
    <w:p w14:paraId="68CA59C1" w14:textId="77777777" w:rsidR="00CF177B" w:rsidRPr="00CF177B" w:rsidRDefault="00CF177B" w:rsidP="00CF177B">
      <w:pPr>
        <w:numPr>
          <w:ilvl w:val="0"/>
          <w:numId w:val="24"/>
        </w:numPr>
        <w:shd w:val="clear" w:color="auto" w:fill="FFFFFF"/>
        <w:spacing w:before="100" w:beforeAutospacing="1" w:after="100" w:afterAutospacing="1"/>
        <w:rPr>
          <w:color w:val="2D3B45"/>
        </w:rPr>
      </w:pPr>
      <w:r w:rsidRPr="00CF177B">
        <w:rPr>
          <w:color w:val="2D3B45"/>
        </w:rPr>
        <w:t>providing false information to the course instructor or any research mentor.</w:t>
      </w:r>
    </w:p>
    <w:p w14:paraId="35E23421" w14:textId="1B7050FB" w:rsidR="00CF177B" w:rsidRPr="00CF177B" w:rsidRDefault="00CF177B" w:rsidP="00CF177B">
      <w:pPr>
        <w:numPr>
          <w:ilvl w:val="0"/>
          <w:numId w:val="24"/>
        </w:numPr>
        <w:shd w:val="clear" w:color="auto" w:fill="FFFFFF"/>
        <w:spacing w:before="100" w:beforeAutospacing="1" w:after="100" w:afterAutospacing="1"/>
        <w:rPr>
          <w:color w:val="2D3B45"/>
        </w:rPr>
      </w:pPr>
      <w:r w:rsidRPr="00CF177B">
        <w:rPr>
          <w:color w:val="2D3B45"/>
        </w:rPr>
        <w:t>using any text from a published research article, a grant or paper draft written by someone other than yourself in this report unless you have prior consent from the course instructor to collaborate on your research report. </w:t>
      </w:r>
    </w:p>
    <w:p w14:paraId="41F6A8DC" w14:textId="68B21CEE" w:rsidR="00CF177B" w:rsidRPr="00CF177B" w:rsidRDefault="00CF177B" w:rsidP="00CF177B">
      <w:pPr>
        <w:numPr>
          <w:ilvl w:val="0"/>
          <w:numId w:val="24"/>
        </w:numPr>
        <w:shd w:val="clear" w:color="auto" w:fill="FFFFFF"/>
        <w:spacing w:before="100" w:beforeAutospacing="1" w:after="100" w:afterAutospacing="1"/>
        <w:rPr>
          <w:color w:val="2D3B45"/>
        </w:rPr>
      </w:pPr>
      <w:r w:rsidRPr="00CF177B">
        <w:rPr>
          <w:color w:val="2D3B45"/>
        </w:rPr>
        <w:t>intentionally inappropriately referencing the research of others</w:t>
      </w:r>
    </w:p>
    <w:p w14:paraId="2EB8D5B7" w14:textId="77777777" w:rsidR="00CF177B" w:rsidRPr="00CF177B" w:rsidRDefault="00CF177B" w:rsidP="00CF177B">
      <w:pPr>
        <w:numPr>
          <w:ilvl w:val="0"/>
          <w:numId w:val="24"/>
        </w:numPr>
        <w:shd w:val="clear" w:color="auto" w:fill="FFFFFF"/>
        <w:spacing w:before="100" w:beforeAutospacing="1" w:after="100" w:afterAutospacing="1"/>
        <w:rPr>
          <w:color w:val="2D3B45"/>
        </w:rPr>
      </w:pPr>
      <w:r w:rsidRPr="00CF177B">
        <w:rPr>
          <w:color w:val="2D3B45"/>
        </w:rPr>
        <w:t>unintentionally plagiarizing or inappropriately referencing the writing or research of others because of use of AI. </w:t>
      </w:r>
    </w:p>
    <w:p w14:paraId="03EBA680" w14:textId="161EF9ED" w:rsidR="00CF177B" w:rsidRPr="00CF177B" w:rsidRDefault="00CF177B" w:rsidP="00CF177B">
      <w:pPr>
        <w:numPr>
          <w:ilvl w:val="0"/>
          <w:numId w:val="24"/>
        </w:numPr>
        <w:shd w:val="clear" w:color="auto" w:fill="FFFFFF"/>
        <w:spacing w:before="100" w:beforeAutospacing="1" w:after="100" w:afterAutospacing="1"/>
        <w:rPr>
          <w:color w:val="2D3B45"/>
        </w:rPr>
      </w:pPr>
      <w:r w:rsidRPr="00CF177B">
        <w:rPr>
          <w:color w:val="2D3B45"/>
        </w:rPr>
        <w:t>using AI to generate content. Note, you may use AI tools to edit content. </w:t>
      </w:r>
    </w:p>
    <w:p w14:paraId="795F86CB" w14:textId="63A206AE" w:rsidR="00CF177B" w:rsidRPr="00CF177B" w:rsidRDefault="0099449B" w:rsidP="00CF177B">
      <w:pPr>
        <w:rPr>
          <w:b/>
          <w:bCs/>
        </w:rPr>
      </w:pPr>
      <w:r>
        <w:rPr>
          <w:b/>
          <w:bCs/>
        </w:rPr>
        <w:t>Type y</w:t>
      </w:r>
      <w:r w:rsidR="00CF177B" w:rsidRPr="00CF177B">
        <w:rPr>
          <w:b/>
          <w:bCs/>
        </w:rPr>
        <w:t xml:space="preserve">our </w:t>
      </w:r>
      <w:r>
        <w:rPr>
          <w:b/>
          <w:bCs/>
        </w:rPr>
        <w:t>n</w:t>
      </w:r>
      <w:r w:rsidR="00CF177B" w:rsidRPr="00CF177B">
        <w:rPr>
          <w:b/>
          <w:bCs/>
        </w:rPr>
        <w:t>ame</w:t>
      </w:r>
      <w:r>
        <w:rPr>
          <w:b/>
          <w:bCs/>
        </w:rPr>
        <w:t xml:space="preserve"> [in lieu of signature] to indicate that you abide by the above honor code agreement</w:t>
      </w:r>
      <w:r w:rsidR="00CF177B" w:rsidRPr="00CF177B">
        <w:rPr>
          <w:b/>
          <w:bCs/>
        </w:rPr>
        <w:t>:</w:t>
      </w:r>
      <w:r w:rsidR="00CF7940">
        <w:rPr>
          <w:b/>
          <w:bCs/>
        </w:rPr>
        <w:t xml:space="preserve"> </w:t>
      </w:r>
    </w:p>
    <w:p w14:paraId="62139BD2" w14:textId="77777777" w:rsidR="00CF177B" w:rsidRDefault="00CF177B">
      <w:pPr>
        <w:spacing w:after="200" w:line="276" w:lineRule="auto"/>
        <w:rPr>
          <w:b/>
        </w:rPr>
      </w:pPr>
      <w:r>
        <w:br w:type="page"/>
      </w:r>
    </w:p>
    <w:p w14:paraId="51563E1B" w14:textId="076252EA" w:rsidR="008E2B54" w:rsidRPr="00376CC5" w:rsidRDefault="00EA3D3C" w:rsidP="00147395">
      <w:pPr>
        <w:pStyle w:val="AuthorList"/>
      </w:pPr>
      <w:r w:rsidRPr="00376CC5">
        <w:lastRenderedPageBreak/>
        <w:t>Abstract</w:t>
      </w:r>
    </w:p>
    <w:p w14:paraId="3FAC0F7B" w14:textId="2A8F3070" w:rsidR="00EA3D3C" w:rsidRDefault="008E2B54" w:rsidP="00147395">
      <w:r w:rsidRPr="00376CC5">
        <w:t xml:space="preserve">As a primary goal, the abstract should render the general significance and conceptual advance of the work clearly accessible to a broad readership. References should not be cited in the abstract. </w:t>
      </w:r>
      <w:r w:rsidR="00CF7940">
        <w:t xml:space="preserve">For our course, the abstract should be limited to 250 words. The abstract should be on its own page, before the introduction. </w:t>
      </w:r>
    </w:p>
    <w:p w14:paraId="6E371B02" w14:textId="77777777" w:rsidR="005A4151" w:rsidRDefault="005A4151" w:rsidP="00147395"/>
    <w:p w14:paraId="246EFECD" w14:textId="77777777" w:rsidR="005A4151" w:rsidRPr="005A4151" w:rsidRDefault="005A4151" w:rsidP="005A4151">
      <w:r w:rsidRPr="005A4151">
        <w:t>Abstracts, in general, should: </w:t>
      </w:r>
    </w:p>
    <w:p w14:paraId="5131BE76" w14:textId="77777777" w:rsidR="005A4151" w:rsidRPr="005A4151" w:rsidRDefault="005A4151" w:rsidP="005A4151">
      <w:pPr>
        <w:numPr>
          <w:ilvl w:val="0"/>
          <w:numId w:val="34"/>
        </w:numPr>
      </w:pPr>
      <w:r w:rsidRPr="005A4151">
        <w:t>provide a synopsis of the entire project, which may include work that your collaborators are doing if you are working as part of a larger team. </w:t>
      </w:r>
    </w:p>
    <w:p w14:paraId="7C649359" w14:textId="77777777" w:rsidR="005A4151" w:rsidRPr="005A4151" w:rsidRDefault="005A4151" w:rsidP="005A4151">
      <w:pPr>
        <w:numPr>
          <w:ilvl w:val="0"/>
          <w:numId w:val="34"/>
        </w:numPr>
      </w:pPr>
      <w:r w:rsidRPr="005A4151">
        <w:t xml:space="preserve">begin with the broad context of the study, followed by specific background for the </w:t>
      </w:r>
      <w:proofErr w:type="gramStart"/>
      <w:r w:rsidRPr="005A4151">
        <w:t>study;</w:t>
      </w:r>
      <w:proofErr w:type="gramEnd"/>
    </w:p>
    <w:p w14:paraId="3975BF69" w14:textId="77777777" w:rsidR="005A4151" w:rsidRPr="005A4151" w:rsidRDefault="005A4151" w:rsidP="005A4151">
      <w:pPr>
        <w:numPr>
          <w:ilvl w:val="0"/>
          <w:numId w:val="34"/>
        </w:numPr>
      </w:pPr>
      <w:r w:rsidRPr="005A4151">
        <w:t xml:space="preserve">describe the purpose, approach, core findings and results, and conclusions of the </w:t>
      </w:r>
      <w:proofErr w:type="gramStart"/>
      <w:r w:rsidRPr="005A4151">
        <w:t>study;</w:t>
      </w:r>
      <w:proofErr w:type="gramEnd"/>
    </w:p>
    <w:p w14:paraId="753CDF35" w14:textId="77777777" w:rsidR="005A4151" w:rsidRPr="005A4151" w:rsidRDefault="005A4151" w:rsidP="005A4151">
      <w:pPr>
        <w:numPr>
          <w:ilvl w:val="0"/>
          <w:numId w:val="34"/>
        </w:numPr>
      </w:pPr>
      <w:r w:rsidRPr="005A4151">
        <w:t xml:space="preserve">emphasize new or important aspects of the </w:t>
      </w:r>
      <w:proofErr w:type="gramStart"/>
      <w:r w:rsidRPr="005A4151">
        <w:t>research;</w:t>
      </w:r>
      <w:proofErr w:type="gramEnd"/>
    </w:p>
    <w:p w14:paraId="3B4BD9B5" w14:textId="77777777" w:rsidR="005A4151" w:rsidRPr="005A4151" w:rsidRDefault="005A4151" w:rsidP="005A4151">
      <w:pPr>
        <w:numPr>
          <w:ilvl w:val="0"/>
          <w:numId w:val="34"/>
        </w:numPr>
      </w:pPr>
      <w:r w:rsidRPr="005A4151">
        <w:t>engage a broad readership and be understandable to a diverse audience (avoid using jargon</w:t>
      </w:r>
      <w:proofErr w:type="gramStart"/>
      <w:r w:rsidRPr="005A4151">
        <w:t>);</w:t>
      </w:r>
      <w:proofErr w:type="gramEnd"/>
    </w:p>
    <w:p w14:paraId="67EBCC58" w14:textId="77777777" w:rsidR="005A4151" w:rsidRPr="005A4151" w:rsidRDefault="005A4151" w:rsidP="005A4151">
      <w:pPr>
        <w:numPr>
          <w:ilvl w:val="0"/>
          <w:numId w:val="34"/>
        </w:numPr>
      </w:pPr>
      <w:r w:rsidRPr="005A4151">
        <w:t xml:space="preserve">be a single paragraph of less than 250 </w:t>
      </w:r>
      <w:proofErr w:type="gramStart"/>
      <w:r w:rsidRPr="005A4151">
        <w:t>words;</w:t>
      </w:r>
      <w:proofErr w:type="gramEnd"/>
    </w:p>
    <w:p w14:paraId="5C0B32C5" w14:textId="77777777" w:rsidR="005A4151" w:rsidRPr="005A4151" w:rsidRDefault="005A4151" w:rsidP="005A4151">
      <w:pPr>
        <w:numPr>
          <w:ilvl w:val="0"/>
          <w:numId w:val="34"/>
        </w:numPr>
      </w:pPr>
      <w:r w:rsidRPr="005A4151">
        <w:t>NOT contain citations or abbreviations</w:t>
      </w:r>
    </w:p>
    <w:p w14:paraId="3A1FDAF8" w14:textId="77777777" w:rsidR="005A4151" w:rsidRDefault="005A4151" w:rsidP="005A4151"/>
    <w:p w14:paraId="34A79180" w14:textId="65B70AA2" w:rsidR="005A4151" w:rsidRPr="005A4151" w:rsidRDefault="005A4151" w:rsidP="005A4151">
      <w:r w:rsidRPr="005A4151">
        <w:t>If you have not yet finished the work, you can in part describe what you plan to do (e.g., "We will isolate bacteria from the lungs..."). </w:t>
      </w:r>
    </w:p>
    <w:p w14:paraId="45B034AD" w14:textId="77777777" w:rsidR="005A4151" w:rsidRDefault="005A4151" w:rsidP="005A4151"/>
    <w:p w14:paraId="1B859E7D" w14:textId="4B34DA86" w:rsidR="005A4151" w:rsidRPr="005A4151" w:rsidRDefault="005A4151" w:rsidP="005A4151">
      <w:r w:rsidRPr="005A4151">
        <w:t>If you do not yet have results, you can instead emphasize hypotheses and expected out comes.</w:t>
      </w:r>
    </w:p>
    <w:p w14:paraId="1A245527" w14:textId="77777777" w:rsidR="005A4151" w:rsidRDefault="005A4151" w:rsidP="00147395"/>
    <w:p w14:paraId="524209AF" w14:textId="77777777" w:rsidR="00E86104" w:rsidRDefault="00E86104" w:rsidP="00147395"/>
    <w:p w14:paraId="6605623D" w14:textId="59A777A8" w:rsidR="00E23636" w:rsidRDefault="00E23636" w:rsidP="00147395">
      <w:r>
        <w:t xml:space="preserve">[Delete the above information about </w:t>
      </w:r>
      <w:r w:rsidR="00CF7940">
        <w:t>the</w:t>
      </w:r>
      <w:r>
        <w:t xml:space="preserve"> abstract before adding your own abstract.]</w:t>
      </w:r>
    </w:p>
    <w:p w14:paraId="2B5BD11F" w14:textId="4F6324EA" w:rsidR="00E23636" w:rsidRDefault="00E23636">
      <w:pPr>
        <w:spacing w:after="200" w:line="276" w:lineRule="auto"/>
      </w:pPr>
      <w:r>
        <w:br w:type="page"/>
      </w:r>
    </w:p>
    <w:p w14:paraId="4AD6A58B" w14:textId="77777777" w:rsidR="00E23636" w:rsidRPr="00376CC5" w:rsidRDefault="00E23636" w:rsidP="00147395">
      <w:pPr>
        <w:rPr>
          <w:b/>
        </w:rPr>
      </w:pPr>
    </w:p>
    <w:p w14:paraId="46DAC1F7" w14:textId="25F24BEA" w:rsidR="00EA3D3C" w:rsidRDefault="00EA3D3C" w:rsidP="00D9503C">
      <w:pPr>
        <w:pStyle w:val="Heading1"/>
      </w:pPr>
      <w:r w:rsidRPr="00376CC5">
        <w:t>Introduction</w:t>
      </w:r>
    </w:p>
    <w:p w14:paraId="3837E553" w14:textId="5792B57D" w:rsidR="00E23636" w:rsidRDefault="00E23636" w:rsidP="00E23636">
      <w:pPr>
        <w:pStyle w:val="Heading1"/>
        <w:numPr>
          <w:ilvl w:val="0"/>
          <w:numId w:val="0"/>
        </w:numPr>
        <w:spacing w:before="100" w:beforeAutospacing="1" w:after="100" w:afterAutospacing="1"/>
        <w:rPr>
          <w:b w:val="0"/>
          <w:bCs/>
        </w:rPr>
      </w:pPr>
      <w:r w:rsidRPr="00E23636">
        <w:rPr>
          <w:b w:val="0"/>
          <w:bCs/>
        </w:rPr>
        <w:t xml:space="preserve">The introduction should be targeted at a broader readership within the discipline and set the stage for the importance of the work to a generalist reader. You should clearly state the scope and impact of your work. The introduction should not include any text, even in quotations, written by others or generated by AI. </w:t>
      </w:r>
      <w:r w:rsidRPr="00E86104">
        <w:t>The introduction should be fully referenced.</w:t>
      </w:r>
      <w:r w:rsidRPr="00E23636">
        <w:rPr>
          <w:b w:val="0"/>
          <w:bCs/>
        </w:rPr>
        <w:t> </w:t>
      </w:r>
    </w:p>
    <w:p w14:paraId="6F4FF0BD" w14:textId="77777777" w:rsidR="000815C8" w:rsidRPr="000815C8" w:rsidRDefault="000815C8" w:rsidP="000815C8">
      <w:r w:rsidRPr="000815C8">
        <w:t>Your introduction should have the following elements: </w:t>
      </w:r>
    </w:p>
    <w:p w14:paraId="68D369FC" w14:textId="77777777" w:rsidR="000815C8" w:rsidRPr="000815C8" w:rsidRDefault="000815C8" w:rsidP="000815C8">
      <w:pPr>
        <w:numPr>
          <w:ilvl w:val="0"/>
          <w:numId w:val="35"/>
        </w:numPr>
      </w:pPr>
      <w:r w:rsidRPr="000815C8">
        <w:t>Provide some context to orient readers towards the field of study, including a compelling motivation for your work. </w:t>
      </w:r>
    </w:p>
    <w:p w14:paraId="1195D4F9" w14:textId="77777777" w:rsidR="000815C8" w:rsidRPr="000815C8" w:rsidRDefault="000815C8" w:rsidP="000815C8">
      <w:pPr>
        <w:numPr>
          <w:ilvl w:val="0"/>
          <w:numId w:val="35"/>
        </w:numPr>
      </w:pPr>
      <w:r w:rsidRPr="000815C8">
        <w:t>State the need for your work. What knowledge gap needs to be filled?</w:t>
      </w:r>
    </w:p>
    <w:p w14:paraId="3C180190" w14:textId="77777777" w:rsidR="000815C8" w:rsidRPr="000815C8" w:rsidRDefault="000815C8" w:rsidP="000815C8">
      <w:pPr>
        <w:numPr>
          <w:ilvl w:val="0"/>
          <w:numId w:val="35"/>
        </w:numPr>
      </w:pPr>
      <w:r w:rsidRPr="000815C8">
        <w:t>Indicate the tasks you have done (or plan to do) to address the need</w:t>
      </w:r>
    </w:p>
    <w:p w14:paraId="0000D87E" w14:textId="77777777" w:rsidR="000815C8" w:rsidRPr="000815C8" w:rsidRDefault="000815C8" w:rsidP="000815C8">
      <w:pPr>
        <w:numPr>
          <w:ilvl w:val="0"/>
          <w:numId w:val="35"/>
        </w:numPr>
      </w:pPr>
      <w:r w:rsidRPr="000815C8">
        <w:t>Provide a roadmap as to the hypotheses, questions or results that will be central to the remainder of the manuscript. </w:t>
      </w:r>
    </w:p>
    <w:p w14:paraId="3682C000" w14:textId="77777777" w:rsidR="000815C8" w:rsidRPr="000815C8" w:rsidRDefault="000815C8" w:rsidP="000815C8"/>
    <w:p w14:paraId="043498F7" w14:textId="6A0E1FB8" w:rsidR="00CF7940" w:rsidRPr="00E23636" w:rsidRDefault="00CF7940" w:rsidP="00CF7940">
      <w:pPr>
        <w:rPr>
          <w:shd w:val="clear" w:color="auto" w:fill="FFFFFF"/>
        </w:rPr>
      </w:pPr>
      <w:r>
        <w:rPr>
          <w:shd w:val="clear" w:color="auto" w:fill="FFFFFF"/>
        </w:rPr>
        <w:t>[Replace the above information about the introduction before adding your own.]</w:t>
      </w:r>
    </w:p>
    <w:p w14:paraId="5B570D5F" w14:textId="77777777" w:rsidR="00E23636" w:rsidRPr="00E23636" w:rsidRDefault="00E23636" w:rsidP="00E23636"/>
    <w:p w14:paraId="092B35F5" w14:textId="0920C198" w:rsidR="00E23636" w:rsidRPr="00E23636" w:rsidRDefault="00E23636" w:rsidP="00E23636">
      <w:pPr>
        <w:pStyle w:val="Heading1"/>
      </w:pPr>
      <w:r>
        <w:t>Materials and Methods</w:t>
      </w:r>
    </w:p>
    <w:p w14:paraId="4C26C890" w14:textId="06B0081D" w:rsidR="00CF7940" w:rsidRDefault="00CF7940" w:rsidP="00CF7940">
      <w:pPr>
        <w:pStyle w:val="Heading1"/>
        <w:numPr>
          <w:ilvl w:val="0"/>
          <w:numId w:val="0"/>
        </w:numPr>
        <w:spacing w:before="100" w:beforeAutospacing="1" w:after="100" w:afterAutospacing="1"/>
        <w:rPr>
          <w:b w:val="0"/>
          <w:bCs/>
        </w:rPr>
      </w:pPr>
      <w:r w:rsidRPr="00CF7940">
        <w:rPr>
          <w:b w:val="0"/>
          <w:bCs/>
        </w:rPr>
        <w:t>Manuscripts should contain a clear description of the experimental design in sufficient detail so that the experimental analysis could be repeated by another scientist</w:t>
      </w:r>
      <w:r>
        <w:rPr>
          <w:b w:val="0"/>
          <w:bCs/>
        </w:rPr>
        <w:t xml:space="preserve">. </w:t>
      </w:r>
      <w:r w:rsidRPr="0099449B">
        <w:t xml:space="preserve">The </w:t>
      </w:r>
      <w:r w:rsidR="0099449B">
        <w:t>m</w:t>
      </w:r>
      <w:r w:rsidRPr="0099449B">
        <w:t>aterials and methods should be written as complete paragraphs, as in other peer-reviewed publications, and not as protocols or lists.</w:t>
      </w:r>
      <w:r>
        <w:rPr>
          <w:b w:val="0"/>
          <w:bCs/>
        </w:rPr>
        <w:t xml:space="preserve"> </w:t>
      </w:r>
      <w:r w:rsidRPr="00CF7940">
        <w:rPr>
          <w:b w:val="0"/>
          <w:bCs/>
        </w:rPr>
        <w:t>If you are in the middle of the study, you can indicate what you plan to do to complete the study. If this is a collaborative project, you may need to include methods that will be done or have been done by others. Include all materials and methods relevant to your research report, even if some were done by others. For example, if you only analyzed video data, you may need to describe how the video data was collected. If work has been completed, use past tense. If the work is currently being done, use present tense. If the work is yet to be started, use future tense</w:t>
      </w:r>
      <w:r w:rsidR="00E86104">
        <w:rPr>
          <w:b w:val="0"/>
          <w:bCs/>
        </w:rPr>
        <w:t>.</w:t>
      </w:r>
    </w:p>
    <w:p w14:paraId="6F278397" w14:textId="3A55D308" w:rsidR="00E23636" w:rsidRPr="00CF7940" w:rsidRDefault="00CF7940" w:rsidP="00CF7940">
      <w:pPr>
        <w:pStyle w:val="Heading1"/>
        <w:numPr>
          <w:ilvl w:val="0"/>
          <w:numId w:val="0"/>
        </w:numPr>
        <w:spacing w:before="100" w:beforeAutospacing="1" w:after="100" w:afterAutospacing="1"/>
        <w:rPr>
          <w:b w:val="0"/>
          <w:bCs/>
        </w:rPr>
      </w:pPr>
      <w:r w:rsidRPr="00CF7940">
        <w:rPr>
          <w:b w:val="0"/>
          <w:bCs/>
          <w:shd w:val="clear" w:color="auto" w:fill="FFFFFF"/>
        </w:rPr>
        <w:t>[Replace the above information about the materials and methods section before adding your own.]</w:t>
      </w:r>
    </w:p>
    <w:p w14:paraId="3CC285F7" w14:textId="0DF93DCB" w:rsidR="00E23636" w:rsidRDefault="00E23636" w:rsidP="00E23636">
      <w:pPr>
        <w:pStyle w:val="Heading1"/>
      </w:pPr>
      <w:r>
        <w:t>Results</w:t>
      </w:r>
    </w:p>
    <w:p w14:paraId="1BDF92AB" w14:textId="77777777" w:rsidR="0099449B" w:rsidRPr="0099449B" w:rsidRDefault="0099449B" w:rsidP="0099449B"/>
    <w:p w14:paraId="4E3617B9" w14:textId="77777777" w:rsidR="0099449B" w:rsidRDefault="0099449B" w:rsidP="0099449B">
      <w:r w:rsidRPr="0099449B">
        <w:t xml:space="preserve">The results section should refer to </w:t>
      </w:r>
      <w:r>
        <w:t>a</w:t>
      </w:r>
      <w:r w:rsidRPr="0099449B">
        <w:t xml:space="preserve"> figure at the end of any sentence related to the data in the figure. </w:t>
      </w:r>
    </w:p>
    <w:p w14:paraId="06DE341C" w14:textId="4B5670E6" w:rsidR="0099449B" w:rsidRPr="0099449B" w:rsidRDefault="0099449B" w:rsidP="0099449B">
      <w:pPr>
        <w:pStyle w:val="ListParagraph"/>
        <w:numPr>
          <w:ilvl w:val="0"/>
          <w:numId w:val="33"/>
        </w:numPr>
      </w:pPr>
      <w:r w:rsidRPr="0099449B">
        <w:t>For example: On the Emory campus, squirrels fall out of trees more often than hippos (Fig. 1). </w:t>
      </w:r>
    </w:p>
    <w:p w14:paraId="05349641" w14:textId="77777777" w:rsidR="0099449B" w:rsidRDefault="0099449B" w:rsidP="0099449B">
      <w:r w:rsidRPr="0099449B">
        <w:rPr>
          <w:b/>
          <w:bCs/>
        </w:rPr>
        <w:t xml:space="preserve">Include each figure in the word document after the paragraph where it was first referenced. </w:t>
      </w:r>
      <w:r w:rsidRPr="0099449B">
        <w:t> Include a detailed figure caption under each figure. </w:t>
      </w:r>
    </w:p>
    <w:p w14:paraId="6E034771" w14:textId="521831A0" w:rsidR="0099449B" w:rsidRPr="0099449B" w:rsidRDefault="0099449B" w:rsidP="0099449B">
      <w:pPr>
        <w:pStyle w:val="ListParagraph"/>
        <w:numPr>
          <w:ilvl w:val="0"/>
          <w:numId w:val="33"/>
        </w:numPr>
      </w:pPr>
      <w:r w:rsidRPr="0099449B">
        <w:t xml:space="preserve">In word, a simple way to do this is to insert a table with one column and two rows. Paste the figure (as a PDF or JPEG) into the cell is the first row and add the figure caption to the cell in the bottom row. Each figure should be numbered (e.g., Figure 1) and have a title before including details that are necessary to understand the figure. </w:t>
      </w:r>
    </w:p>
    <w:p w14:paraId="0ED8BE9A" w14:textId="77777777" w:rsidR="0099449B" w:rsidRPr="0099449B" w:rsidRDefault="0099449B" w:rsidP="0099449B">
      <w:pPr>
        <w:numPr>
          <w:ilvl w:val="1"/>
          <w:numId w:val="31"/>
        </w:numPr>
      </w:pPr>
      <w:r w:rsidRPr="0099449B">
        <w:rPr>
          <w:b/>
          <w:bCs/>
        </w:rPr>
        <w:t>Figure 1. Cats fall out of trees more than monkeys. </w:t>
      </w:r>
      <w:r w:rsidRPr="0099449B">
        <w:t xml:space="preserve">Red bars indicate incidence of mammalian falls from trees on the Emory Atlanta campus; orange bars indicate mammalian falls recorded on Oxford campus. Dog falls are not shown, as none were </w:t>
      </w:r>
      <w:r w:rsidRPr="0099449B">
        <w:lastRenderedPageBreak/>
        <w:t>observed. Data from April 2022 are removed, as the high incidence of Narwhals falling from trees made recording of mammalian falls dangerous. </w:t>
      </w:r>
    </w:p>
    <w:p w14:paraId="57005E56" w14:textId="1ED866EE" w:rsidR="00CF7940" w:rsidRDefault="0099449B" w:rsidP="00E23636">
      <w:r w:rsidRPr="0099449B">
        <w:t>If your study is in its infancy such that you do not yet have results, do a combined results and discussion section in which you highlight hypotheses and expected outcomes. You can include an illustrative figure of what the data will look like if a particular hypothesis is supported. </w:t>
      </w:r>
    </w:p>
    <w:p w14:paraId="37A68C59" w14:textId="77777777" w:rsidR="00E86104" w:rsidRDefault="00E86104" w:rsidP="00E23636"/>
    <w:p w14:paraId="1E3315B0" w14:textId="6FF2E1F9" w:rsidR="00E23636" w:rsidRPr="00CF7940" w:rsidRDefault="00CF7940" w:rsidP="00E23636">
      <w:r>
        <w:t>[</w:t>
      </w:r>
      <w:r w:rsidR="00E23636">
        <w:rPr>
          <w:shd w:val="clear" w:color="auto" w:fill="FFFFFF"/>
        </w:rPr>
        <w:t>Replace the above information about the results section and figures before adding your own.]</w:t>
      </w:r>
    </w:p>
    <w:p w14:paraId="271549C7" w14:textId="77777777" w:rsidR="00E23636" w:rsidRPr="00E23636" w:rsidRDefault="00E23636" w:rsidP="00E23636"/>
    <w:p w14:paraId="2BD35981" w14:textId="21EFEC86" w:rsidR="00E23636" w:rsidRPr="00E23636" w:rsidRDefault="00E23636" w:rsidP="00E23636">
      <w:pPr>
        <w:pStyle w:val="Heading1"/>
      </w:pPr>
      <w:r>
        <w:t>Discussion</w:t>
      </w:r>
    </w:p>
    <w:p w14:paraId="25514A6D" w14:textId="77777777" w:rsidR="0099449B" w:rsidRDefault="0099449B" w:rsidP="005D7910"/>
    <w:p w14:paraId="16FCA856" w14:textId="3D0E697B" w:rsidR="00E86104" w:rsidRDefault="0099449B" w:rsidP="005D7910">
      <w:r w:rsidRPr="0099449B">
        <w:t xml:space="preserve">The discussion should interpret the results rather than summarize them, and it should clearly delineate between the findings of </w:t>
      </w:r>
      <w:r>
        <w:t>your</w:t>
      </w:r>
      <w:r w:rsidRPr="0099449B">
        <w:t xml:space="preserve"> </w:t>
      </w:r>
      <w:proofErr w:type="gramStart"/>
      <w:r w:rsidRPr="0099449B">
        <w:t>particular study</w:t>
      </w:r>
      <w:proofErr w:type="gramEnd"/>
      <w:r w:rsidRPr="0099449B">
        <w:t xml:space="preserve"> and the possible impact of those findings in a larger context. Authors are encouraged to cite recent work relevant to their interpretations. Present and discuss results only once, not in both the Results and Discussion sections. You may combine results and discussion for concision. </w:t>
      </w:r>
    </w:p>
    <w:p w14:paraId="730F0E8C" w14:textId="77777777" w:rsidR="0099449B" w:rsidRDefault="0099449B" w:rsidP="005D7910"/>
    <w:p w14:paraId="1AB96E9E" w14:textId="11157CD9" w:rsidR="00E23636" w:rsidRPr="00E23636" w:rsidRDefault="00E23636" w:rsidP="00E23636">
      <w:pPr>
        <w:rPr>
          <w:shd w:val="clear" w:color="auto" w:fill="FFFFFF"/>
        </w:rPr>
      </w:pPr>
      <w:r>
        <w:rPr>
          <w:shd w:val="clear" w:color="auto" w:fill="FFFFFF"/>
        </w:rPr>
        <w:t>[Replace the above information about the discussion before adding your own.]</w:t>
      </w:r>
    </w:p>
    <w:p w14:paraId="10892BF8" w14:textId="77777777" w:rsidR="00E23636" w:rsidRPr="00376CC5" w:rsidRDefault="00E23636" w:rsidP="005D7910"/>
    <w:p w14:paraId="454B802F" w14:textId="77777777" w:rsidR="00AC3EA3" w:rsidRPr="00376CC5" w:rsidRDefault="00AC3EA3" w:rsidP="00A53000">
      <w:pPr>
        <w:pStyle w:val="Heading1"/>
      </w:pPr>
      <w:r w:rsidRPr="00376CC5">
        <w:t>Funding</w:t>
      </w:r>
    </w:p>
    <w:p w14:paraId="7C816BF4" w14:textId="410A30CD" w:rsidR="00AC3EA3" w:rsidRDefault="00AC3EA3" w:rsidP="00AC3EA3">
      <w:r w:rsidRPr="00376CC5">
        <w:t xml:space="preserve">Details of all funding sources should be provided, including grant numbers if applicable. </w:t>
      </w:r>
    </w:p>
    <w:p w14:paraId="3EFF10C6" w14:textId="77777777" w:rsidR="00E86104" w:rsidRDefault="00E86104" w:rsidP="00AC3EA3"/>
    <w:p w14:paraId="058A52C3" w14:textId="34615EF9" w:rsidR="00E23636" w:rsidRPr="00E23636" w:rsidRDefault="00E23636" w:rsidP="00AC3EA3">
      <w:pPr>
        <w:rPr>
          <w:shd w:val="clear" w:color="auto" w:fill="FFFFFF"/>
        </w:rPr>
      </w:pPr>
      <w:r>
        <w:rPr>
          <w:shd w:val="clear" w:color="auto" w:fill="FFFFFF"/>
        </w:rPr>
        <w:t>[Replace the above information about funding before adding your own.]</w:t>
      </w:r>
    </w:p>
    <w:p w14:paraId="0C176A87" w14:textId="77777777" w:rsidR="006B2D5B" w:rsidRPr="00376CC5" w:rsidRDefault="006B2D5B" w:rsidP="00A53000">
      <w:pPr>
        <w:pStyle w:val="Heading1"/>
      </w:pPr>
      <w:r w:rsidRPr="00376CC5">
        <w:t>Acknowledgments</w:t>
      </w:r>
    </w:p>
    <w:p w14:paraId="795E6C52" w14:textId="3C348F37" w:rsidR="006D5B93" w:rsidRDefault="006B2D5B" w:rsidP="00A53000">
      <w:pPr>
        <w:rPr>
          <w:shd w:val="clear" w:color="auto" w:fill="FFFFFF"/>
        </w:rPr>
      </w:pPr>
      <w:r w:rsidRPr="00376CC5">
        <w:rPr>
          <w:shd w:val="clear" w:color="auto" w:fill="FFFFFF"/>
        </w:rPr>
        <w:t xml:space="preserve">This is a short text to acknowledge the contributions of specific colleagues, institutions, or agencies that aided the efforts of the authors. </w:t>
      </w:r>
      <w:r w:rsidR="00E23636">
        <w:rPr>
          <w:shd w:val="clear" w:color="auto" w:fill="FFFFFF"/>
        </w:rPr>
        <w:t xml:space="preserve">It should not include anyone listed as an author. </w:t>
      </w:r>
    </w:p>
    <w:p w14:paraId="4766F40B" w14:textId="77777777" w:rsidR="00E86104" w:rsidRDefault="00E86104" w:rsidP="00A53000">
      <w:pPr>
        <w:rPr>
          <w:shd w:val="clear" w:color="auto" w:fill="FFFFFF"/>
        </w:rPr>
      </w:pPr>
    </w:p>
    <w:p w14:paraId="6BDF90DF" w14:textId="197D87F3" w:rsidR="00E23636" w:rsidRPr="00376CC5" w:rsidRDefault="00E23636" w:rsidP="00A53000">
      <w:pPr>
        <w:rPr>
          <w:shd w:val="clear" w:color="auto" w:fill="FFFFFF"/>
        </w:rPr>
      </w:pPr>
      <w:r>
        <w:rPr>
          <w:shd w:val="clear" w:color="auto" w:fill="FFFFFF"/>
        </w:rPr>
        <w:t>[Replace the above information about acknowledgments before adding your own.]</w:t>
      </w:r>
    </w:p>
    <w:p w14:paraId="366E773B" w14:textId="7ACD9308" w:rsidR="00AC3EA3" w:rsidRPr="00376CC5" w:rsidRDefault="00AC3EA3" w:rsidP="00AC3EA3">
      <w:pPr>
        <w:pStyle w:val="Heading1"/>
      </w:pPr>
      <w:r w:rsidRPr="00376CC5">
        <w:t>Reference</w:t>
      </w:r>
      <w:r w:rsidR="00E23636">
        <w:t>s</w:t>
      </w:r>
    </w:p>
    <w:p w14:paraId="59F8CBEA" w14:textId="77777777" w:rsidR="00B32EFB" w:rsidRDefault="00E23636" w:rsidP="00B32EFB">
      <w:r>
        <w:t xml:space="preserve">Use the </w:t>
      </w:r>
      <w:r w:rsidRPr="00E23636">
        <w:rPr>
          <w:i/>
          <w:iCs/>
        </w:rPr>
        <w:t xml:space="preserve">Frontiers in </w:t>
      </w:r>
      <w:r>
        <w:rPr>
          <w:i/>
          <w:iCs/>
        </w:rPr>
        <w:t>Neuroscience</w:t>
      </w:r>
      <w:r>
        <w:t xml:space="preserve"> Citation Style</w:t>
      </w:r>
      <w:r w:rsidR="00605012">
        <w:t xml:space="preserve"> (Called “Frontiers Harvard” in Endnote)</w:t>
      </w:r>
      <w:r w:rsidR="00E86104">
        <w:t xml:space="preserve">. You must use reference management software to add citations to this document. </w:t>
      </w:r>
    </w:p>
    <w:p w14:paraId="530E8C15" w14:textId="6AE478BD" w:rsidR="0088513A" w:rsidRDefault="00E86104" w:rsidP="00B32EFB">
      <w:pPr>
        <w:pStyle w:val="ListParagraph"/>
        <w:numPr>
          <w:ilvl w:val="0"/>
          <w:numId w:val="33"/>
        </w:numPr>
      </w:pPr>
      <w:r>
        <w:t>Example</w:t>
      </w:r>
      <w:r w:rsidR="0099449B">
        <w:t xml:space="preserve"> format</w:t>
      </w:r>
      <w:r>
        <w:t xml:space="preserve">: </w:t>
      </w:r>
    </w:p>
    <w:p w14:paraId="57DD8AA1" w14:textId="7FFD0A5B" w:rsidR="00E86104" w:rsidRDefault="00E86104" w:rsidP="00E86104">
      <w:pPr>
        <w:ind w:left="360"/>
      </w:pPr>
      <w:r w:rsidRPr="00E86104">
        <w:t xml:space="preserve">Villa, S. M., Chen, J. Z., Kwong, Z., Acosta, A., Vega, N. M., and Gerardo, N. M. (2023). Specialized acquisition behaviors maintain reliable environmental transmission in an insect-microbial mutualism. </w:t>
      </w:r>
      <w:r w:rsidRPr="00E86104">
        <w:rPr>
          <w:i/>
          <w:iCs/>
        </w:rPr>
        <w:t>Current Biology</w:t>
      </w:r>
      <w:r w:rsidRPr="00E86104">
        <w:t xml:space="preserve"> 33, 2830-2838.e4. </w:t>
      </w:r>
      <w:proofErr w:type="spellStart"/>
      <w:r w:rsidRPr="00E86104">
        <w:t>doi</w:t>
      </w:r>
      <w:proofErr w:type="spellEnd"/>
      <w:r w:rsidRPr="00E86104">
        <w:t xml:space="preserve">: </w:t>
      </w:r>
      <w:hyperlink r:id="rId12" w:history="1">
        <w:r w:rsidRPr="00E86104">
          <w:rPr>
            <w:rStyle w:val="Hyperlink"/>
          </w:rPr>
          <w:t>10.1016/j.cub.2023.05.062</w:t>
        </w:r>
      </w:hyperlink>
      <w:r w:rsidRPr="00E86104">
        <w:t>.</w:t>
      </w:r>
    </w:p>
    <w:p w14:paraId="37402558" w14:textId="77777777" w:rsidR="00B32EFB" w:rsidRPr="00B32EFB" w:rsidRDefault="00B32EFB" w:rsidP="00B32EFB">
      <w:pPr>
        <w:numPr>
          <w:ilvl w:val="0"/>
          <w:numId w:val="36"/>
        </w:numPr>
      </w:pPr>
      <w:r w:rsidRPr="00B32EFB">
        <w:t xml:space="preserve">Citations should be added using a reference manager. This is often called 'cite while you write': </w:t>
      </w:r>
    </w:p>
    <w:p w14:paraId="32E572DE" w14:textId="77777777" w:rsidR="00B32EFB" w:rsidRPr="00B32EFB" w:rsidRDefault="00B32EFB" w:rsidP="00B32EFB">
      <w:pPr>
        <w:numPr>
          <w:ilvl w:val="1"/>
          <w:numId w:val="36"/>
        </w:numPr>
      </w:pPr>
      <w:hyperlink r:id="rId13" w:tgtFrame="_blank" w:history="1">
        <w:r w:rsidRPr="00B32EFB">
          <w:rPr>
            <w:rStyle w:val="Hyperlink"/>
          </w:rPr>
          <w:t>Video: How to Add Zotero plugin to Word</w:t>
        </w:r>
      </w:hyperlink>
    </w:p>
    <w:p w14:paraId="27747695" w14:textId="77777777" w:rsidR="00B32EFB" w:rsidRPr="00B32EFB" w:rsidRDefault="00B32EFB" w:rsidP="00B32EFB">
      <w:pPr>
        <w:numPr>
          <w:ilvl w:val="1"/>
          <w:numId w:val="36"/>
        </w:numPr>
      </w:pPr>
      <w:hyperlink r:id="rId14" w:tgtFrame="_blank" w:history="1">
        <w:r w:rsidRPr="00B32EFB">
          <w:rPr>
            <w:rStyle w:val="Hyperlink"/>
          </w:rPr>
          <w:t>Video: How to Add Citations in Word using Zotero</w:t>
        </w:r>
      </w:hyperlink>
    </w:p>
    <w:p w14:paraId="39F5F3FE" w14:textId="77777777" w:rsidR="00B32EFB" w:rsidRPr="00B32EFB" w:rsidRDefault="00B32EFB" w:rsidP="00B32EFB">
      <w:pPr>
        <w:numPr>
          <w:ilvl w:val="1"/>
          <w:numId w:val="36"/>
        </w:numPr>
      </w:pPr>
      <w:hyperlink r:id="rId15" w:tgtFrame="_blank" w:history="1">
        <w:r w:rsidRPr="00B32EFB">
          <w:rPr>
            <w:rStyle w:val="Hyperlink"/>
          </w:rPr>
          <w:t>Video: How to Add Citations in Google Docs using Zotero</w:t>
        </w:r>
      </w:hyperlink>
    </w:p>
    <w:p w14:paraId="2B9E2427" w14:textId="77777777" w:rsidR="00B32EFB" w:rsidRPr="00B32EFB" w:rsidRDefault="00B32EFB" w:rsidP="00B32EFB">
      <w:pPr>
        <w:numPr>
          <w:ilvl w:val="1"/>
          <w:numId w:val="36"/>
        </w:numPr>
      </w:pPr>
      <w:r w:rsidRPr="00B32EFB">
        <w:t xml:space="preserve">similar videos are on </w:t>
      </w:r>
      <w:proofErr w:type="spellStart"/>
      <w:proofErr w:type="gramStart"/>
      <w:r w:rsidRPr="00B32EFB">
        <w:t>Youtube</w:t>
      </w:r>
      <w:proofErr w:type="spellEnd"/>
      <w:r w:rsidRPr="00B32EFB">
        <w:t>  for</w:t>
      </w:r>
      <w:proofErr w:type="gramEnd"/>
      <w:r w:rsidRPr="00B32EFB">
        <w:t xml:space="preserve"> Endnote, Mendeley and other Reference Managers</w:t>
      </w:r>
    </w:p>
    <w:p w14:paraId="29834663" w14:textId="233BE04E" w:rsidR="00E86104" w:rsidRDefault="00E86104" w:rsidP="00B32EFB"/>
    <w:p w14:paraId="7873D2DE" w14:textId="7C4725C8" w:rsidR="00E86104" w:rsidRPr="00376CC5" w:rsidRDefault="00E86104" w:rsidP="00E86104">
      <w:pPr>
        <w:rPr>
          <w:shd w:val="clear" w:color="auto" w:fill="FFFFFF"/>
        </w:rPr>
      </w:pPr>
      <w:r>
        <w:rPr>
          <w:shd w:val="clear" w:color="auto" w:fill="FFFFFF"/>
        </w:rPr>
        <w:t>[Replace the above information about references before adding your own.]</w:t>
      </w:r>
    </w:p>
    <w:p w14:paraId="4B18D39A" w14:textId="77777777" w:rsidR="00E86104" w:rsidRPr="00E86104" w:rsidRDefault="00E86104" w:rsidP="00E86104">
      <w:pPr>
        <w:ind w:left="360"/>
      </w:pPr>
    </w:p>
    <w:p w14:paraId="626C4C6A" w14:textId="77777777" w:rsidR="00E86104" w:rsidRDefault="00E86104" w:rsidP="006B2D5B"/>
    <w:p w14:paraId="0BED3FE0" w14:textId="61CC3882" w:rsidR="00E86104" w:rsidRPr="0088513A" w:rsidRDefault="00E86104" w:rsidP="006B2D5B"/>
    <w:sectPr w:rsidR="00E86104" w:rsidRPr="0088513A" w:rsidSect="00D537FA">
      <w:footerReference w:type="even" r:id="rId16"/>
      <w:footerReference w:type="default" r:id="rId17"/>
      <w:headerReference w:type="first" r:id="rId18"/>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E1F74" w14:textId="77777777" w:rsidR="004772E4" w:rsidRDefault="004772E4" w:rsidP="00117666">
      <w:r>
        <w:separator/>
      </w:r>
    </w:p>
  </w:endnote>
  <w:endnote w:type="continuationSeparator" w:id="0">
    <w:p w14:paraId="1F6CF8AE" w14:textId="77777777" w:rsidR="004772E4" w:rsidRDefault="004772E4" w:rsidP="001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CB79" w14:textId="77777777" w:rsidR="00686C9D" w:rsidRPr="00577C4C" w:rsidRDefault="00C52A7B">
    <w:pPr>
      <w:pStyle w:val="Footer"/>
      <w:rPr>
        <w:color w:val="C00000"/>
      </w:rPr>
    </w:pPr>
    <w:r w:rsidRPr="00577C4C">
      <w:rPr>
        <w:noProof/>
        <w:color w:val="C00000"/>
        <w:lang w:val="en-GB" w:eastAsia="en-GB"/>
      </w:rPr>
      <mc:AlternateContent>
        <mc:Choice Requires="wps">
          <w:drawing>
            <wp:anchor distT="0" distB="0" distL="114300" distR="114300" simplePos="0" relativeHeight="251683840" behindDoc="0" locked="0" layoutInCell="1" allowOverlap="1" wp14:anchorId="5744FF29" wp14:editId="0CFDB4C5">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B187B5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44FF2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" stroked="f">
              <v:textbox style="mso-fit-shape-to-text:t">
                <w:txbxContent>
                  <w:p w14:paraId="7B187B5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7C0C9A1E" wp14:editId="0A8165B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0C9A1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2B86276A"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A60F" w14:textId="77777777" w:rsidR="00686C9D" w:rsidRPr="00577C4C" w:rsidRDefault="00C52A7B">
    <w:pPr>
      <w:pStyle w:val="Footer"/>
      <w:rPr>
        <w:b/>
        <w:sz w:val="20"/>
      </w:rPr>
    </w:pPr>
    <w:r>
      <w:rPr>
        <w:noProof/>
        <w:lang w:val="en-GB" w:eastAsia="en-GB"/>
      </w:rPr>
      <mc:AlternateContent>
        <mc:Choice Requires="wps">
          <w:drawing>
            <wp:anchor distT="0" distB="0" distL="114300" distR="114300" simplePos="0" relativeHeight="251646976" behindDoc="0" locked="0" layoutInCell="1" allowOverlap="1" wp14:anchorId="2127D7DA" wp14:editId="10908CC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27D7DA"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76CDIg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" filled="f" stroked="f" strokeweight=".5pt">
              <v:textbox style="mso-fit-shape-to-text:t">
                <w:txbxContent>
                  <w:p w14:paraId="04C0BEFB"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87C6A" w14:textId="77777777" w:rsidR="004772E4" w:rsidRDefault="004772E4" w:rsidP="00117666">
      <w:r>
        <w:separator/>
      </w:r>
    </w:p>
  </w:footnote>
  <w:footnote w:type="continuationSeparator" w:id="0">
    <w:p w14:paraId="7D8D4D9A" w14:textId="77777777" w:rsidR="004772E4" w:rsidRDefault="004772E4" w:rsidP="0011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4DC69" w14:textId="723A1792" w:rsidR="00686C9D" w:rsidRDefault="0099449B" w:rsidP="00A53000">
    <w:pPr>
      <w:pStyle w:val="Header"/>
    </w:pPr>
    <w:r>
      <w:rPr>
        <w:noProof/>
      </w:rPr>
      <w:drawing>
        <wp:inline distT="0" distB="0" distL="0" distR="0" wp14:anchorId="39A72085" wp14:editId="5A60C20B">
          <wp:extent cx="1801091" cy="495300"/>
          <wp:effectExtent l="0" t="0" r="2540" b="0"/>
          <wp:docPr id="2026253775" name="Picture 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53775" name="Picture 5"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7406" cy="499787"/>
                  </a:xfrm>
                  <a:prstGeom prst="rect">
                    <a:avLst/>
                  </a:prstGeom>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02109"/>
    <w:multiLevelType w:val="multilevel"/>
    <w:tmpl w:val="2F7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A7CAC"/>
    <w:multiLevelType w:val="multilevel"/>
    <w:tmpl w:val="C6A8CCEA"/>
    <w:numStyleLink w:val="Headings"/>
  </w:abstractNum>
  <w:abstractNum w:abstractNumId="7" w15:restartNumberingAfterBreak="0">
    <w:nsid w:val="36BE4945"/>
    <w:multiLevelType w:val="multilevel"/>
    <w:tmpl w:val="3C7C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1D5D9E"/>
    <w:multiLevelType w:val="multilevel"/>
    <w:tmpl w:val="84DC6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559E0"/>
    <w:multiLevelType w:val="hybridMultilevel"/>
    <w:tmpl w:val="4202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A39EC"/>
    <w:multiLevelType w:val="multilevel"/>
    <w:tmpl w:val="1374C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5B7021"/>
    <w:multiLevelType w:val="multilevel"/>
    <w:tmpl w:val="F002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F3605"/>
    <w:multiLevelType w:val="hybridMultilevel"/>
    <w:tmpl w:val="59F0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40F13"/>
    <w:multiLevelType w:val="multilevel"/>
    <w:tmpl w:val="DC8A2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EF6087"/>
    <w:multiLevelType w:val="multilevel"/>
    <w:tmpl w:val="EEC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85404"/>
    <w:multiLevelType w:val="multilevel"/>
    <w:tmpl w:val="ED18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C514C6"/>
    <w:multiLevelType w:val="multilevel"/>
    <w:tmpl w:val="137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4D571E"/>
    <w:multiLevelType w:val="multilevel"/>
    <w:tmpl w:val="AC72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F17771"/>
    <w:multiLevelType w:val="hybridMultilevel"/>
    <w:tmpl w:val="51F8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24846"/>
    <w:multiLevelType w:val="multilevel"/>
    <w:tmpl w:val="137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BC6F29"/>
    <w:multiLevelType w:val="multilevel"/>
    <w:tmpl w:val="C6A8CCEA"/>
    <w:numStyleLink w:val="Headings"/>
  </w:abstractNum>
  <w:abstractNum w:abstractNumId="31"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21"/>
  </w:num>
  <w:num w:numId="3" w16cid:durableId="1144352800">
    <w:abstractNumId w:val="1"/>
  </w:num>
  <w:num w:numId="4" w16cid:durableId="769737119">
    <w:abstractNumId w:val="24"/>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4"/>
  </w:num>
  <w:num w:numId="7" w16cid:durableId="773479634">
    <w:abstractNumId w:val="12"/>
  </w:num>
  <w:num w:numId="8" w16cid:durableId="2072000685">
    <w:abstractNumId w:val="8"/>
  </w:num>
  <w:num w:numId="9" w16cid:durableId="1213807494">
    <w:abstractNumId w:val="13"/>
  </w:num>
  <w:num w:numId="10" w16cid:durableId="308825289">
    <w:abstractNumId w:val="9"/>
  </w:num>
  <w:num w:numId="11" w16cid:durableId="372848954">
    <w:abstractNumId w:val="2"/>
  </w:num>
  <w:num w:numId="12" w16cid:durableId="213006365">
    <w:abstractNumId w:val="31"/>
  </w:num>
  <w:num w:numId="13" w16cid:durableId="1411196366">
    <w:abstractNumId w:val="20"/>
  </w:num>
  <w:num w:numId="14" w16cid:durableId="944966812">
    <w:abstractNumId w:val="4"/>
  </w:num>
  <w:num w:numId="15" w16cid:durableId="1662200756">
    <w:abstractNumId w:val="16"/>
  </w:num>
  <w:num w:numId="16" w16cid:durableId="2141485750">
    <w:abstractNumId w:val="22"/>
  </w:num>
  <w:num w:numId="17" w16cid:durableId="2101095221">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6"/>
  </w:num>
  <w:num w:numId="20" w16cid:durableId="58940097">
    <w:abstractNumId w:val="30"/>
  </w:num>
  <w:num w:numId="21" w16cid:durableId="490292411">
    <w:abstractNumId w:val="3"/>
  </w:num>
  <w:num w:numId="22"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81028741">
    <w:abstractNumId w:val="19"/>
  </w:num>
  <w:num w:numId="24" w16cid:durableId="1983730234">
    <w:abstractNumId w:val="11"/>
  </w:num>
  <w:num w:numId="25" w16cid:durableId="942155534">
    <w:abstractNumId w:val="5"/>
  </w:num>
  <w:num w:numId="26" w16cid:durableId="316610726">
    <w:abstractNumId w:val="23"/>
  </w:num>
  <w:num w:numId="27" w16cid:durableId="987246938">
    <w:abstractNumId w:val="25"/>
  </w:num>
  <w:num w:numId="28" w16cid:durableId="901448250">
    <w:abstractNumId w:val="7"/>
  </w:num>
  <w:num w:numId="29" w16cid:durableId="1320110514">
    <w:abstractNumId w:val="27"/>
  </w:num>
  <w:num w:numId="30" w16cid:durableId="2124380346">
    <w:abstractNumId w:val="17"/>
  </w:num>
  <w:num w:numId="31" w16cid:durableId="201553261">
    <w:abstractNumId w:val="10"/>
  </w:num>
  <w:num w:numId="32" w16cid:durableId="50005056">
    <w:abstractNumId w:val="18"/>
  </w:num>
  <w:num w:numId="33" w16cid:durableId="1724257887">
    <w:abstractNumId w:val="28"/>
  </w:num>
  <w:num w:numId="34" w16cid:durableId="1669746967">
    <w:abstractNumId w:val="29"/>
  </w:num>
  <w:num w:numId="35" w16cid:durableId="497499514">
    <w:abstractNumId w:val="26"/>
  </w:num>
  <w:num w:numId="36" w16cid:durableId="1308513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20"/>
    <w:rsid w:val="000001BE"/>
    <w:rsid w:val="00015D7B"/>
    <w:rsid w:val="0002273A"/>
    <w:rsid w:val="00034304"/>
    <w:rsid w:val="00035434"/>
    <w:rsid w:val="00045678"/>
    <w:rsid w:val="000458E4"/>
    <w:rsid w:val="00063D84"/>
    <w:rsid w:val="0006636D"/>
    <w:rsid w:val="00077D53"/>
    <w:rsid w:val="00081394"/>
    <w:rsid w:val="000815C8"/>
    <w:rsid w:val="000B34BD"/>
    <w:rsid w:val="000C7E2A"/>
    <w:rsid w:val="000F4CFB"/>
    <w:rsid w:val="00117666"/>
    <w:rsid w:val="001223A7"/>
    <w:rsid w:val="00134256"/>
    <w:rsid w:val="00147395"/>
    <w:rsid w:val="00152161"/>
    <w:rsid w:val="001552C9"/>
    <w:rsid w:val="00177D84"/>
    <w:rsid w:val="001964EF"/>
    <w:rsid w:val="001B1A2C"/>
    <w:rsid w:val="001D5C23"/>
    <w:rsid w:val="001E4F08"/>
    <w:rsid w:val="001F4C07"/>
    <w:rsid w:val="00206322"/>
    <w:rsid w:val="00217BA1"/>
    <w:rsid w:val="00220AEA"/>
    <w:rsid w:val="00226954"/>
    <w:rsid w:val="002368CB"/>
    <w:rsid w:val="002629A3"/>
    <w:rsid w:val="00265660"/>
    <w:rsid w:val="002677A0"/>
    <w:rsid w:val="00267D18"/>
    <w:rsid w:val="002868E2"/>
    <w:rsid w:val="002869C3"/>
    <w:rsid w:val="002936E4"/>
    <w:rsid w:val="00296B88"/>
    <w:rsid w:val="002A260D"/>
    <w:rsid w:val="002C74CA"/>
    <w:rsid w:val="002F744D"/>
    <w:rsid w:val="00303DE6"/>
    <w:rsid w:val="00310124"/>
    <w:rsid w:val="00322306"/>
    <w:rsid w:val="003544FB"/>
    <w:rsid w:val="00365D63"/>
    <w:rsid w:val="0036793B"/>
    <w:rsid w:val="00372682"/>
    <w:rsid w:val="00376CC5"/>
    <w:rsid w:val="0039693B"/>
    <w:rsid w:val="003B3C40"/>
    <w:rsid w:val="003D2F2D"/>
    <w:rsid w:val="00401590"/>
    <w:rsid w:val="00446E4C"/>
    <w:rsid w:val="00463E3D"/>
    <w:rsid w:val="004645AE"/>
    <w:rsid w:val="004772E4"/>
    <w:rsid w:val="004D3E33"/>
    <w:rsid w:val="004E7FAD"/>
    <w:rsid w:val="00510770"/>
    <w:rsid w:val="0052252B"/>
    <w:rsid w:val="005250F2"/>
    <w:rsid w:val="00584D39"/>
    <w:rsid w:val="005A1D84"/>
    <w:rsid w:val="005A4151"/>
    <w:rsid w:val="005A70EA"/>
    <w:rsid w:val="005C3963"/>
    <w:rsid w:val="005D1840"/>
    <w:rsid w:val="005D35E4"/>
    <w:rsid w:val="005D7910"/>
    <w:rsid w:val="00605012"/>
    <w:rsid w:val="00614C68"/>
    <w:rsid w:val="0062154F"/>
    <w:rsid w:val="00626026"/>
    <w:rsid w:val="00631A8C"/>
    <w:rsid w:val="00651CA2"/>
    <w:rsid w:val="00653D60"/>
    <w:rsid w:val="00660D05"/>
    <w:rsid w:val="00671D9A"/>
    <w:rsid w:val="00673952"/>
    <w:rsid w:val="00686C9D"/>
    <w:rsid w:val="006B2D5B"/>
    <w:rsid w:val="006B7D14"/>
    <w:rsid w:val="006C186D"/>
    <w:rsid w:val="006D5B93"/>
    <w:rsid w:val="006E18DE"/>
    <w:rsid w:val="006E54C5"/>
    <w:rsid w:val="00725A7D"/>
    <w:rsid w:val="00727093"/>
    <w:rsid w:val="0073085C"/>
    <w:rsid w:val="00746505"/>
    <w:rsid w:val="00752FD1"/>
    <w:rsid w:val="00790BB3"/>
    <w:rsid w:val="00792043"/>
    <w:rsid w:val="00797EDD"/>
    <w:rsid w:val="007B0322"/>
    <w:rsid w:val="007C0E3F"/>
    <w:rsid w:val="007C206C"/>
    <w:rsid w:val="007C5729"/>
    <w:rsid w:val="008111E4"/>
    <w:rsid w:val="0081301C"/>
    <w:rsid w:val="00817DD6"/>
    <w:rsid w:val="00851CA1"/>
    <w:rsid w:val="008629A9"/>
    <w:rsid w:val="0088513A"/>
    <w:rsid w:val="00893C19"/>
    <w:rsid w:val="00895308"/>
    <w:rsid w:val="008A0240"/>
    <w:rsid w:val="008D6C8D"/>
    <w:rsid w:val="008E2B54"/>
    <w:rsid w:val="008E4404"/>
    <w:rsid w:val="008E58C7"/>
    <w:rsid w:val="008F5021"/>
    <w:rsid w:val="00943573"/>
    <w:rsid w:val="00971B61"/>
    <w:rsid w:val="00980C31"/>
    <w:rsid w:val="0099449B"/>
    <w:rsid w:val="009955FF"/>
    <w:rsid w:val="009B2ABE"/>
    <w:rsid w:val="009D259D"/>
    <w:rsid w:val="00A00487"/>
    <w:rsid w:val="00A353B4"/>
    <w:rsid w:val="00A50D9D"/>
    <w:rsid w:val="00A53000"/>
    <w:rsid w:val="00A545C6"/>
    <w:rsid w:val="00A75F87"/>
    <w:rsid w:val="00A95D8B"/>
    <w:rsid w:val="00AC0270"/>
    <w:rsid w:val="00AC3EA3"/>
    <w:rsid w:val="00AC792D"/>
    <w:rsid w:val="00AE719A"/>
    <w:rsid w:val="00B32EFB"/>
    <w:rsid w:val="00B657B8"/>
    <w:rsid w:val="00B84920"/>
    <w:rsid w:val="00B8556A"/>
    <w:rsid w:val="00BB41CE"/>
    <w:rsid w:val="00BB6949"/>
    <w:rsid w:val="00C012A3"/>
    <w:rsid w:val="00C11BDE"/>
    <w:rsid w:val="00C16F19"/>
    <w:rsid w:val="00C30EB1"/>
    <w:rsid w:val="00C52A7B"/>
    <w:rsid w:val="00C6324C"/>
    <w:rsid w:val="00C679AA"/>
    <w:rsid w:val="00C724CF"/>
    <w:rsid w:val="00C75972"/>
    <w:rsid w:val="00C82792"/>
    <w:rsid w:val="00C948FD"/>
    <w:rsid w:val="00CB2220"/>
    <w:rsid w:val="00CB43D5"/>
    <w:rsid w:val="00CC76F9"/>
    <w:rsid w:val="00CD066B"/>
    <w:rsid w:val="00CD3ECE"/>
    <w:rsid w:val="00CD46E2"/>
    <w:rsid w:val="00CF177B"/>
    <w:rsid w:val="00CF7940"/>
    <w:rsid w:val="00D00D0B"/>
    <w:rsid w:val="00D04B69"/>
    <w:rsid w:val="00D17FBC"/>
    <w:rsid w:val="00D40420"/>
    <w:rsid w:val="00D537FA"/>
    <w:rsid w:val="00D80D99"/>
    <w:rsid w:val="00D9503C"/>
    <w:rsid w:val="00DD73EF"/>
    <w:rsid w:val="00DE23E8"/>
    <w:rsid w:val="00DF187F"/>
    <w:rsid w:val="00E0128B"/>
    <w:rsid w:val="00E11C78"/>
    <w:rsid w:val="00E23636"/>
    <w:rsid w:val="00E42E84"/>
    <w:rsid w:val="00E64E17"/>
    <w:rsid w:val="00E852EA"/>
    <w:rsid w:val="00E86104"/>
    <w:rsid w:val="00EA3D3C"/>
    <w:rsid w:val="00EC7CC3"/>
    <w:rsid w:val="00F254A4"/>
    <w:rsid w:val="00F46494"/>
    <w:rsid w:val="00F558AB"/>
    <w:rsid w:val="00F61D89"/>
    <w:rsid w:val="00F86ABB"/>
    <w:rsid w:val="00F97039"/>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36"/>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b/>
      <w:bCs/>
    </w:rPr>
  </w:style>
  <w:style w:type="paragraph" w:styleId="BalloonText">
    <w:name w:val="Balloon Text"/>
    <w:basedOn w:val="Normal"/>
    <w:link w:val="BalloonTextChar"/>
    <w:uiPriority w:val="99"/>
    <w:semiHidden/>
    <w:unhideWhenUsed/>
    <w:rsid w:val="00117666"/>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b/>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paragraph" w:customStyle="1" w:styleId="phpally-ignore">
    <w:name w:val="phpally-ignore"/>
    <w:basedOn w:val="Normal"/>
    <w:rsid w:val="00CF177B"/>
    <w:pPr>
      <w:spacing w:before="100" w:beforeAutospacing="1" w:after="100" w:afterAutospacing="1"/>
    </w:pPr>
  </w:style>
  <w:style w:type="paragraph" w:styleId="Bibliography">
    <w:name w:val="Bibliography"/>
    <w:basedOn w:val="Normal"/>
    <w:next w:val="Normal"/>
    <w:uiPriority w:val="37"/>
    <w:unhideWhenUsed/>
    <w:rsid w:val="00E86104"/>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09414642">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50423444">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31973349">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478767114">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19721547">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44688525">
      <w:bodyDiv w:val="1"/>
      <w:marLeft w:val="0"/>
      <w:marRight w:val="0"/>
      <w:marTop w:val="0"/>
      <w:marBottom w:val="0"/>
      <w:divBdr>
        <w:top w:val="none" w:sz="0" w:space="0" w:color="auto"/>
        <w:left w:val="none" w:sz="0" w:space="0" w:color="auto"/>
        <w:bottom w:val="none" w:sz="0" w:space="0" w:color="auto"/>
        <w:right w:val="none" w:sz="0" w:space="0" w:color="auto"/>
      </w:divBdr>
    </w:div>
    <w:div w:id="795224948">
      <w:bodyDiv w:val="1"/>
      <w:marLeft w:val="0"/>
      <w:marRight w:val="0"/>
      <w:marTop w:val="0"/>
      <w:marBottom w:val="0"/>
      <w:divBdr>
        <w:top w:val="none" w:sz="0" w:space="0" w:color="auto"/>
        <w:left w:val="none" w:sz="0" w:space="0" w:color="auto"/>
        <w:bottom w:val="none" w:sz="0" w:space="0" w:color="auto"/>
        <w:right w:val="none" w:sz="0" w:space="0" w:color="auto"/>
      </w:divBdr>
    </w:div>
    <w:div w:id="87222579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50209367">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19233054">
      <w:bodyDiv w:val="1"/>
      <w:marLeft w:val="0"/>
      <w:marRight w:val="0"/>
      <w:marTop w:val="0"/>
      <w:marBottom w:val="0"/>
      <w:divBdr>
        <w:top w:val="none" w:sz="0" w:space="0" w:color="auto"/>
        <w:left w:val="none" w:sz="0" w:space="0" w:color="auto"/>
        <w:bottom w:val="none" w:sz="0" w:space="0" w:color="auto"/>
        <w:right w:val="none" w:sz="0" w:space="0" w:color="auto"/>
      </w:divBdr>
    </w:div>
    <w:div w:id="1111776465">
      <w:bodyDiv w:val="1"/>
      <w:marLeft w:val="0"/>
      <w:marRight w:val="0"/>
      <w:marTop w:val="0"/>
      <w:marBottom w:val="0"/>
      <w:divBdr>
        <w:top w:val="none" w:sz="0" w:space="0" w:color="auto"/>
        <w:left w:val="none" w:sz="0" w:space="0" w:color="auto"/>
        <w:bottom w:val="none" w:sz="0" w:space="0" w:color="auto"/>
        <w:right w:val="none" w:sz="0" w:space="0" w:color="auto"/>
      </w:divBdr>
    </w:div>
    <w:div w:id="1124499016">
      <w:bodyDiv w:val="1"/>
      <w:marLeft w:val="0"/>
      <w:marRight w:val="0"/>
      <w:marTop w:val="0"/>
      <w:marBottom w:val="0"/>
      <w:divBdr>
        <w:top w:val="none" w:sz="0" w:space="0" w:color="auto"/>
        <w:left w:val="none" w:sz="0" w:space="0" w:color="auto"/>
        <w:bottom w:val="none" w:sz="0" w:space="0" w:color="auto"/>
        <w:right w:val="none" w:sz="0" w:space="0" w:color="auto"/>
      </w:divBdr>
    </w:div>
    <w:div w:id="1295326336">
      <w:bodyDiv w:val="1"/>
      <w:marLeft w:val="0"/>
      <w:marRight w:val="0"/>
      <w:marTop w:val="0"/>
      <w:marBottom w:val="0"/>
      <w:divBdr>
        <w:top w:val="none" w:sz="0" w:space="0" w:color="auto"/>
        <w:left w:val="none" w:sz="0" w:space="0" w:color="auto"/>
        <w:bottom w:val="none" w:sz="0" w:space="0" w:color="auto"/>
        <w:right w:val="none" w:sz="0" w:space="0" w:color="auto"/>
      </w:divBdr>
    </w:div>
    <w:div w:id="1349528773">
      <w:bodyDiv w:val="1"/>
      <w:marLeft w:val="0"/>
      <w:marRight w:val="0"/>
      <w:marTop w:val="0"/>
      <w:marBottom w:val="0"/>
      <w:divBdr>
        <w:top w:val="none" w:sz="0" w:space="0" w:color="auto"/>
        <w:left w:val="none" w:sz="0" w:space="0" w:color="auto"/>
        <w:bottom w:val="none" w:sz="0" w:space="0" w:color="auto"/>
        <w:right w:val="none" w:sz="0" w:space="0" w:color="auto"/>
      </w:divBdr>
    </w:div>
    <w:div w:id="1584995884">
      <w:bodyDiv w:val="1"/>
      <w:marLeft w:val="0"/>
      <w:marRight w:val="0"/>
      <w:marTop w:val="0"/>
      <w:marBottom w:val="0"/>
      <w:divBdr>
        <w:top w:val="none" w:sz="0" w:space="0" w:color="auto"/>
        <w:left w:val="none" w:sz="0" w:space="0" w:color="auto"/>
        <w:bottom w:val="none" w:sz="0" w:space="0" w:color="auto"/>
        <w:right w:val="none" w:sz="0" w:space="0" w:color="auto"/>
      </w:divBdr>
    </w:div>
    <w:div w:id="1686402379">
      <w:bodyDiv w:val="1"/>
      <w:marLeft w:val="0"/>
      <w:marRight w:val="0"/>
      <w:marTop w:val="0"/>
      <w:marBottom w:val="0"/>
      <w:divBdr>
        <w:top w:val="none" w:sz="0" w:space="0" w:color="auto"/>
        <w:left w:val="none" w:sz="0" w:space="0" w:color="auto"/>
        <w:bottom w:val="none" w:sz="0" w:space="0" w:color="auto"/>
        <w:right w:val="none" w:sz="0" w:space="0" w:color="auto"/>
      </w:divBdr>
    </w:div>
    <w:div w:id="1833795006">
      <w:bodyDiv w:val="1"/>
      <w:marLeft w:val="0"/>
      <w:marRight w:val="0"/>
      <w:marTop w:val="0"/>
      <w:marBottom w:val="0"/>
      <w:divBdr>
        <w:top w:val="none" w:sz="0" w:space="0" w:color="auto"/>
        <w:left w:val="none" w:sz="0" w:space="0" w:color="auto"/>
        <w:bottom w:val="none" w:sz="0" w:space="0" w:color="auto"/>
        <w:right w:val="none" w:sz="0" w:space="0" w:color="auto"/>
      </w:divBdr>
    </w:div>
    <w:div w:id="1955211584">
      <w:bodyDiv w:val="1"/>
      <w:marLeft w:val="0"/>
      <w:marRight w:val="0"/>
      <w:marTop w:val="0"/>
      <w:marBottom w:val="0"/>
      <w:divBdr>
        <w:top w:val="none" w:sz="0" w:space="0" w:color="auto"/>
        <w:left w:val="none" w:sz="0" w:space="0" w:color="auto"/>
        <w:bottom w:val="none" w:sz="0" w:space="0" w:color="auto"/>
        <w:right w:val="none" w:sz="0" w:space="0" w:color="auto"/>
      </w:divBdr>
    </w:div>
    <w:div w:id="2085487168">
      <w:bodyDiv w:val="1"/>
      <w:marLeft w:val="0"/>
      <w:marRight w:val="0"/>
      <w:marTop w:val="0"/>
      <w:marBottom w:val="0"/>
      <w:divBdr>
        <w:top w:val="none" w:sz="0" w:space="0" w:color="auto"/>
        <w:left w:val="none" w:sz="0" w:space="0" w:color="auto"/>
        <w:bottom w:val="none" w:sz="0" w:space="0" w:color="auto"/>
        <w:right w:val="none" w:sz="0" w:space="0" w:color="auto"/>
      </w:divBdr>
    </w:div>
    <w:div w:id="2094663489">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48yovgs35Oc"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016/j.cub.2023.05.06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outube.com/watch?v=LvfFexaP8O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v4zujRE98c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updates\frontiers_template.dotx</Template>
  <TotalTime>12</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dc:description/>
  <cp:lastModifiedBy>Gerardo, Nicole Marie</cp:lastModifiedBy>
  <cp:revision>6</cp:revision>
  <cp:lastPrinted>2013-10-03T12:51:00Z</cp:lastPrinted>
  <dcterms:created xsi:type="dcterms:W3CDTF">2024-09-21T16:08:00Z</dcterms:created>
  <dcterms:modified xsi:type="dcterms:W3CDTF">2024-09-21T19:35:00Z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zotero-version="6.0.26"&gt;&lt;session id="JnYE1LZR"/&gt;&lt;style id="http://www.zotero.org/styles/frontiers-in-neuroscience" hasBibliography="1" bibliographyStyleHasBeenSet="1"/&gt;&lt;prefs&gt;&lt;pref name="fieldType" value="Field"/&gt;&lt;/prefs&gt;&lt;/data&gt;</vt:lpwstr>
  </property>
</Properties>
</file>